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14:paraId="06DDB55A" w14:textId="77777777">
        <w:trPr>
          <w:trHeight w:hRule="exact" w:val="1332"/>
        </w:trPr>
        <w:tc>
          <w:tcPr>
            <w:tcW w:w="7560" w:type="dxa"/>
          </w:tcPr>
          <w:p w14:paraId="43B43126" w14:textId="77777777" w:rsidR="00AD7801" w:rsidRDefault="00AD7801" w:rsidP="00AD7801">
            <w:pPr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 xml:space="preserve">Deltagelse i Det Danske Filminstituts biografinitiativ ”Cinemateket præsenterer” </w:t>
            </w:r>
          </w:p>
          <w:p w14:paraId="72CE6108" w14:textId="77777777" w:rsidR="00AD7801" w:rsidRDefault="00AD7801" w:rsidP="00AD7801">
            <w:pPr>
              <w:rPr>
                <w:rFonts w:cs="Arial"/>
                <w:b/>
                <w:bCs/>
                <w:sz w:val="40"/>
                <w:szCs w:val="40"/>
              </w:rPr>
            </w:pPr>
          </w:p>
          <w:p w14:paraId="726D7520" w14:textId="77777777" w:rsidR="00AD7801" w:rsidRDefault="00AD7801" w:rsidP="00AD7801">
            <w:pPr>
              <w:rPr>
                <w:rFonts w:cs="Arial"/>
                <w:b/>
                <w:bCs/>
                <w:sz w:val="40"/>
                <w:szCs w:val="40"/>
              </w:rPr>
            </w:pPr>
          </w:p>
          <w:p w14:paraId="6C334B54" w14:textId="77777777" w:rsidR="00616D6D" w:rsidRPr="00FE360D" w:rsidRDefault="00FF61DD" w:rsidP="00FE360D">
            <w:pPr>
              <w:pStyle w:val="Normal-Notat"/>
              <w:rPr>
                <w:sz w:val="40"/>
                <w:szCs w:val="40"/>
              </w:rPr>
            </w:pPr>
            <w:r w:rsidRPr="00FE360D">
              <w:rPr>
                <w:sz w:val="40"/>
                <w:szCs w:val="40"/>
              </w:rPr>
              <w:t>evaluering</w:t>
            </w:r>
            <w:r w:rsidR="00FE360D">
              <w:rPr>
                <w:sz w:val="40"/>
                <w:szCs w:val="40"/>
              </w:rPr>
              <w:t>, støtteansøgning</w:t>
            </w:r>
            <w:r w:rsidRPr="00FE360D">
              <w:rPr>
                <w:sz w:val="40"/>
                <w:szCs w:val="40"/>
              </w:rPr>
              <w:t xml:space="preserve"> og </w:t>
            </w:r>
            <w:r w:rsidR="00C96F1B" w:rsidRPr="00FE360D">
              <w:rPr>
                <w:sz w:val="40"/>
                <w:szCs w:val="40"/>
              </w:rPr>
              <w:t>regnskab</w:t>
            </w:r>
          </w:p>
        </w:tc>
      </w:tr>
    </w:tbl>
    <w:p w14:paraId="6BA13A7D" w14:textId="12C92532" w:rsidR="00AD7801" w:rsidRDefault="00AD7801" w:rsidP="00A6413D">
      <w:pPr>
        <w:pBdr>
          <w:bottom w:val="single" w:sz="6" w:space="1" w:color="auto"/>
        </w:pBdr>
        <w:rPr>
          <w:rFonts w:cs="Arial"/>
          <w:b/>
        </w:rPr>
      </w:pPr>
    </w:p>
    <w:p w14:paraId="2DBF4F18" w14:textId="6C957C2C" w:rsidR="006A673C" w:rsidRDefault="006A673C" w:rsidP="00A6413D">
      <w:pPr>
        <w:pBdr>
          <w:bottom w:val="single" w:sz="6" w:space="1" w:color="auto"/>
        </w:pBdr>
        <w:rPr>
          <w:rFonts w:cs="Arial"/>
          <w:b/>
        </w:rPr>
      </w:pPr>
      <w:r>
        <w:rPr>
          <w:rFonts w:cs="Arial"/>
          <w:b/>
        </w:rPr>
        <w:t>Udfyldes og uploades i Filminstituttets Støtteportal</w:t>
      </w:r>
    </w:p>
    <w:p w14:paraId="789B871F" w14:textId="77777777" w:rsidR="006A673C" w:rsidRDefault="006A673C" w:rsidP="00A6413D">
      <w:pPr>
        <w:pBdr>
          <w:bottom w:val="single" w:sz="6" w:space="1" w:color="auto"/>
        </w:pBdr>
        <w:rPr>
          <w:rFonts w:cs="Arial"/>
          <w:b/>
        </w:rPr>
      </w:pPr>
    </w:p>
    <w:p w14:paraId="6B897136" w14:textId="77777777" w:rsidR="0067288B" w:rsidRPr="0067288B" w:rsidRDefault="0067288B" w:rsidP="00A6413D"/>
    <w:p w14:paraId="234DC9B8" w14:textId="71E49A15" w:rsidR="00AD7801" w:rsidRDefault="00AD7801" w:rsidP="00A6413D">
      <w:pPr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>EVALUERING/REGNSKAB OG ANSØGNING</w:t>
      </w:r>
    </w:p>
    <w:p w14:paraId="7A405881" w14:textId="77777777" w:rsidR="00AD7801" w:rsidRDefault="00AD7801" w:rsidP="00A6413D">
      <w:pPr>
        <w:rPr>
          <w:rFonts w:cs="Arial"/>
          <w:b/>
          <w:bCs/>
          <w:sz w:val="40"/>
          <w:szCs w:val="40"/>
        </w:rPr>
      </w:pPr>
    </w:p>
    <w:p w14:paraId="2559A7A2" w14:textId="77777777" w:rsidR="00AE5E3F" w:rsidRDefault="0049737C" w:rsidP="00CF3AA6">
      <w:pPr>
        <w:spacing w:line="360" w:lineRule="auto"/>
        <w:rPr>
          <w:rFonts w:cs="Arial"/>
          <w:sz w:val="18"/>
          <w:szCs w:val="18"/>
        </w:rPr>
      </w:pPr>
      <w:r w:rsidRPr="0049737C">
        <w:t>Biografens navn</w:t>
      </w:r>
      <w:r w:rsidR="008C3FB6" w:rsidRPr="0049737C">
        <w:t>:</w:t>
      </w:r>
      <w:r w:rsidR="00DE04E1">
        <w:rPr>
          <w:b/>
        </w:rP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14:paraId="4142FA4D" w14:textId="77777777" w:rsidR="002A4B17" w:rsidRDefault="002A4B17" w:rsidP="002A4B17">
      <w:r>
        <w:rPr>
          <w:rFonts w:cs="Arial"/>
          <w:b/>
        </w:rPr>
        <w:t>——————————————————————————————————————</w:t>
      </w:r>
    </w:p>
    <w:p w14:paraId="41893E94" w14:textId="77777777" w:rsidR="002A4B17" w:rsidRDefault="00B022BC" w:rsidP="002A4B17">
      <w:pPr>
        <w:spacing w:line="276" w:lineRule="auto"/>
        <w:rPr>
          <w:b/>
        </w:rPr>
      </w:pPr>
      <w:r>
        <w:rPr>
          <w:b/>
        </w:rPr>
        <w:t xml:space="preserve">TITLER OG </w:t>
      </w:r>
      <w:r w:rsidR="00FF61DD">
        <w:rPr>
          <w:b/>
        </w:rPr>
        <w:t xml:space="preserve">BILLETSALG </w:t>
      </w:r>
    </w:p>
    <w:p w14:paraId="49328F1A" w14:textId="77777777" w:rsidR="002A4B17" w:rsidRDefault="00FF61DD" w:rsidP="002A4B17">
      <w:pPr>
        <w:rPr>
          <w:rFonts w:cs="Arial"/>
        </w:rPr>
      </w:pPr>
      <w:r>
        <w:rPr>
          <w:rFonts w:cs="Arial"/>
        </w:rPr>
        <w:t>(</w:t>
      </w:r>
      <w:r w:rsidR="007F17CC">
        <w:rPr>
          <w:rFonts w:cs="Arial"/>
        </w:rPr>
        <w:t xml:space="preserve">Angiv </w:t>
      </w:r>
      <w:r w:rsidR="00921DFA">
        <w:rPr>
          <w:rFonts w:cs="Arial"/>
        </w:rPr>
        <w:t xml:space="preserve">de titler I har vist i denne sæson samt </w:t>
      </w:r>
      <w:r w:rsidR="00302934">
        <w:rPr>
          <w:rFonts w:cs="Arial"/>
        </w:rPr>
        <w:t>antal billetter</w:t>
      </w:r>
      <w:r w:rsidR="0025290C">
        <w:rPr>
          <w:rFonts w:cs="Arial"/>
        </w:rPr>
        <w:t xml:space="preserve"> </w:t>
      </w:r>
      <w:r w:rsidR="00921DFA">
        <w:rPr>
          <w:rFonts w:cs="Arial"/>
        </w:rPr>
        <w:t xml:space="preserve">for </w:t>
      </w:r>
      <w:r w:rsidR="007F17CC">
        <w:rPr>
          <w:rFonts w:cs="Arial"/>
        </w:rPr>
        <w:t>hver af titler</w:t>
      </w:r>
      <w:r w:rsidR="00921DFA">
        <w:rPr>
          <w:rFonts w:cs="Arial"/>
        </w:rPr>
        <w:t>ne</w:t>
      </w:r>
      <w:r>
        <w:rPr>
          <w:rFonts w:cs="Arial"/>
        </w:rPr>
        <w:t>)</w:t>
      </w:r>
    </w:p>
    <w:p w14:paraId="33A8C265" w14:textId="77777777" w:rsidR="007F17CC" w:rsidRDefault="007F17CC" w:rsidP="002A4B17">
      <w:pPr>
        <w:rPr>
          <w:rFonts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95"/>
        <w:gridCol w:w="3802"/>
      </w:tblGrid>
      <w:tr w:rsidR="00921DFA" w14:paraId="47041A9F" w14:textId="77777777" w:rsidTr="00921DFA"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67062" w14:textId="77777777" w:rsidR="00921DFA" w:rsidRPr="00921DFA" w:rsidRDefault="00921DFA" w:rsidP="002A4B17">
            <w:pPr>
              <w:rPr>
                <w:rFonts w:cs="Arial"/>
                <w:b/>
              </w:rPr>
            </w:pPr>
            <w:r w:rsidRPr="00921DFA">
              <w:rPr>
                <w:rFonts w:cs="Arial"/>
                <w:b/>
              </w:rPr>
              <w:t>Titel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25BAE" w14:textId="77777777" w:rsidR="00921DFA" w:rsidRPr="00921DFA" w:rsidRDefault="00302934" w:rsidP="002A4B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Antal billetter</w:t>
            </w:r>
          </w:p>
        </w:tc>
      </w:tr>
      <w:tr w:rsidR="00921DFA" w14:paraId="60C88C79" w14:textId="77777777" w:rsidTr="00921DFA">
        <w:tc>
          <w:tcPr>
            <w:tcW w:w="3868" w:type="dxa"/>
            <w:tcBorders>
              <w:top w:val="single" w:sz="4" w:space="0" w:color="auto"/>
            </w:tcBorders>
          </w:tcPr>
          <w:p w14:paraId="037E1BB5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17F9AF58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183AB771" w14:textId="77777777" w:rsidTr="00921DFA">
        <w:tc>
          <w:tcPr>
            <w:tcW w:w="3868" w:type="dxa"/>
          </w:tcPr>
          <w:p w14:paraId="08C1DF11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1097523D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3AB1E6CA" w14:textId="77777777" w:rsidTr="00921DFA">
        <w:tc>
          <w:tcPr>
            <w:tcW w:w="3868" w:type="dxa"/>
          </w:tcPr>
          <w:p w14:paraId="1F9C3641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46DA2B0A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7326AE1C" w14:textId="77777777" w:rsidTr="00921DFA">
        <w:tc>
          <w:tcPr>
            <w:tcW w:w="3868" w:type="dxa"/>
          </w:tcPr>
          <w:p w14:paraId="55EFAA26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665F5AAE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0CD5577C" w14:textId="77777777" w:rsidTr="00921DFA">
        <w:tc>
          <w:tcPr>
            <w:tcW w:w="3868" w:type="dxa"/>
          </w:tcPr>
          <w:p w14:paraId="2DF24D67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43902B2E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737FD6ED" w14:textId="77777777" w:rsidTr="00921DFA">
        <w:tc>
          <w:tcPr>
            <w:tcW w:w="3868" w:type="dxa"/>
          </w:tcPr>
          <w:p w14:paraId="6F89E65E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18579871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4D61AE3F" w14:textId="77777777" w:rsidTr="00921DFA">
        <w:tc>
          <w:tcPr>
            <w:tcW w:w="3868" w:type="dxa"/>
          </w:tcPr>
          <w:p w14:paraId="0A6544ED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6A11F144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6A5DB6C0" w14:textId="77777777" w:rsidTr="00921DFA">
        <w:tc>
          <w:tcPr>
            <w:tcW w:w="3868" w:type="dxa"/>
          </w:tcPr>
          <w:p w14:paraId="376679FC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71627CE1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20889D83" w14:textId="77777777" w:rsidTr="00921DFA">
        <w:tc>
          <w:tcPr>
            <w:tcW w:w="3868" w:type="dxa"/>
          </w:tcPr>
          <w:p w14:paraId="2838DD10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28856536" w14:textId="77777777" w:rsidR="00921DFA" w:rsidRDefault="00921DFA" w:rsidP="002A4B17">
            <w:pPr>
              <w:rPr>
                <w:rFonts w:cs="Arial"/>
              </w:rPr>
            </w:pPr>
          </w:p>
        </w:tc>
      </w:tr>
      <w:tr w:rsidR="00921DFA" w14:paraId="40862281" w14:textId="77777777" w:rsidTr="00921DFA">
        <w:tc>
          <w:tcPr>
            <w:tcW w:w="3868" w:type="dxa"/>
          </w:tcPr>
          <w:p w14:paraId="340F7CB6" w14:textId="77777777"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14:paraId="51302EF4" w14:textId="77777777" w:rsidR="00921DFA" w:rsidRDefault="00921DFA" w:rsidP="002A4B17">
            <w:pPr>
              <w:rPr>
                <w:rFonts w:cs="Arial"/>
              </w:rPr>
            </w:pPr>
          </w:p>
        </w:tc>
      </w:tr>
    </w:tbl>
    <w:p w14:paraId="74E67CDC" w14:textId="77777777" w:rsidR="007F17CC" w:rsidRDefault="007F17CC" w:rsidP="002A4B17">
      <w:pPr>
        <w:rPr>
          <w:rFonts w:cs="Arial"/>
        </w:rPr>
      </w:pPr>
    </w:p>
    <w:p w14:paraId="4951077F" w14:textId="77777777" w:rsidR="002A4B17" w:rsidRDefault="002A4B17" w:rsidP="002A4B17">
      <w:r>
        <w:rPr>
          <w:rFonts w:cs="Arial"/>
        </w:rPr>
        <w:t xml:space="preserve"> </w:t>
      </w:r>
      <w:r>
        <w:rPr>
          <w:rFonts w:cs="Arial"/>
          <w:b/>
        </w:rPr>
        <w:t>——————————————————————————————————————</w:t>
      </w:r>
    </w:p>
    <w:p w14:paraId="44996B7A" w14:textId="77777777" w:rsidR="002A4B17" w:rsidRDefault="00FF61DD" w:rsidP="002A4B17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 xml:space="preserve">FORMIDLINGSINITIATIVER </w:t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A4B17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14:paraId="4CBD0714" w14:textId="77777777" w:rsidR="002A4B17" w:rsidRPr="00353A84" w:rsidRDefault="002A4B17" w:rsidP="002A4B17">
      <w:pPr>
        <w:spacing w:after="200" w:line="276" w:lineRule="auto"/>
      </w:pPr>
      <w:r>
        <w:t>(</w:t>
      </w:r>
      <w:r w:rsidR="00D6526F">
        <w:t>Beskrivelse af o</w:t>
      </w:r>
      <w:r w:rsidR="00FF61DD">
        <w:t>plægsholdere og andre aktiviteter i forbindelse med filmvisningerne</w:t>
      </w:r>
      <w:r>
        <w:t>)</w:t>
      </w:r>
    </w:p>
    <w:p w14:paraId="0AC5695A" w14:textId="77777777" w:rsidR="002A4B17" w:rsidRDefault="002A4B17" w:rsidP="002A4B17">
      <w:r>
        <w:rPr>
          <w:rFonts w:cs="Arial"/>
          <w:b/>
        </w:rPr>
        <w:t>——————————————————————————————————————</w:t>
      </w:r>
    </w:p>
    <w:p w14:paraId="5267686D" w14:textId="77777777" w:rsidR="002A4B17" w:rsidRDefault="00C96F1B" w:rsidP="002A4B17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 xml:space="preserve">LANCERING </w:t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A4B17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14:paraId="641E096B" w14:textId="7002FD97" w:rsidR="002A4B17" w:rsidRPr="00353A84" w:rsidRDefault="00FF61DD" w:rsidP="002A4B17">
      <w:r>
        <w:t xml:space="preserve">(Beskrivelse af </w:t>
      </w:r>
      <w:r w:rsidR="00F82FE8">
        <w:t>lancerings</w:t>
      </w:r>
      <w:r w:rsidR="002A4B17" w:rsidRPr="00353A84">
        <w:t>tiltag</w:t>
      </w:r>
      <w:r>
        <w:t>)</w:t>
      </w:r>
      <w:r w:rsidR="0067288B">
        <w:br/>
      </w:r>
    </w:p>
    <w:p w14:paraId="6F5C3652" w14:textId="77777777" w:rsidR="002A4B17" w:rsidRDefault="002A4B17" w:rsidP="002A4B17">
      <w:r>
        <w:rPr>
          <w:rFonts w:cs="Arial"/>
          <w:b/>
        </w:rPr>
        <w:t>——————————————————————————————————————</w:t>
      </w:r>
    </w:p>
    <w:p w14:paraId="3F9CC992" w14:textId="77777777" w:rsidR="00D6526F" w:rsidRPr="008811F1" w:rsidRDefault="00D6526F" w:rsidP="002A4B17">
      <w:pPr>
        <w:spacing w:after="200" w:line="276" w:lineRule="auto"/>
        <w:rPr>
          <w:rFonts w:cs="Arial"/>
          <w:sz w:val="18"/>
          <w:szCs w:val="18"/>
        </w:rPr>
      </w:pPr>
      <w:r>
        <w:rPr>
          <w:b/>
        </w:rPr>
        <w:t xml:space="preserve">GENEREL </w:t>
      </w:r>
      <w:r w:rsidR="00B61BBA">
        <w:rPr>
          <w:b/>
        </w:rPr>
        <w:t>EVAL</w:t>
      </w:r>
      <w:r w:rsidR="008811F1">
        <w:rPr>
          <w:b/>
        </w:rPr>
        <w:t>U</w:t>
      </w:r>
      <w:r>
        <w:rPr>
          <w:b/>
        </w:rPr>
        <w:t>ERING</w:t>
      </w:r>
      <w:r w:rsidR="00B61BBA">
        <w:rPr>
          <w:b/>
        </w:rPr>
        <w:t xml:space="preserve"> </w:t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A4B17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  <w:r w:rsidR="00334D44">
        <w:rPr>
          <w:rFonts w:cs="Arial"/>
          <w:sz w:val="18"/>
          <w:szCs w:val="18"/>
        </w:rPr>
        <w:br/>
        <w:t>(Hvordan er visningerne forløbet?</w:t>
      </w:r>
      <w:r>
        <w:rPr>
          <w:rFonts w:cs="Arial"/>
          <w:sz w:val="18"/>
          <w:szCs w:val="18"/>
        </w:rPr>
        <w:t>)</w:t>
      </w:r>
    </w:p>
    <w:p w14:paraId="7CEDC186" w14:textId="77777777" w:rsidR="00B61BBA" w:rsidRDefault="00B61BBA" w:rsidP="00B61BBA">
      <w:r>
        <w:rPr>
          <w:rFonts w:cs="Arial"/>
          <w:b/>
        </w:rPr>
        <w:t>——————————————————————————————————————</w:t>
      </w:r>
    </w:p>
    <w:p w14:paraId="48262991" w14:textId="77777777" w:rsidR="00B61BBA" w:rsidRDefault="00B61BBA" w:rsidP="00B61BBA">
      <w:pPr>
        <w:spacing w:after="200" w:line="276" w:lineRule="auto"/>
        <w:rPr>
          <w:b/>
        </w:rPr>
      </w:pPr>
      <w:r w:rsidRPr="00D9026F">
        <w:rPr>
          <w:b/>
        </w:rPr>
        <w:t>ØVRIGE BEMÆRKNINGER</w:t>
      </w:r>
      <w:r>
        <w:rPr>
          <w:b/>
        </w:rPr>
        <w:t xml:space="preserve"> </w:t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14:paraId="7B156B20" w14:textId="77777777" w:rsidR="002A4B17" w:rsidRDefault="002A4B17" w:rsidP="002A4B17">
      <w:r>
        <w:rPr>
          <w:rFonts w:cs="Arial"/>
          <w:b/>
        </w:rPr>
        <w:t>——————————————————————————————————————</w:t>
      </w:r>
    </w:p>
    <w:p w14:paraId="7FBBA774" w14:textId="77777777" w:rsidR="005767A6" w:rsidRDefault="005767A6" w:rsidP="00B61BBA">
      <w:pPr>
        <w:spacing w:line="240" w:lineRule="auto"/>
        <w:rPr>
          <w:rFonts w:cs="Arial"/>
          <w:b/>
          <w:szCs w:val="19"/>
        </w:rPr>
      </w:pPr>
    </w:p>
    <w:p w14:paraId="5D13FEA8" w14:textId="77777777" w:rsidR="004A5E59" w:rsidRDefault="004A5E59" w:rsidP="00B61BBA">
      <w:pPr>
        <w:spacing w:line="240" w:lineRule="auto"/>
        <w:rPr>
          <w:rFonts w:cs="Arial"/>
          <w:b/>
          <w:szCs w:val="19"/>
        </w:rPr>
      </w:pPr>
      <w:r w:rsidRPr="004A5E59">
        <w:rPr>
          <w:rFonts w:cs="Arial"/>
          <w:b/>
          <w:szCs w:val="19"/>
        </w:rPr>
        <w:t>UDGIFTER</w:t>
      </w:r>
      <w:r w:rsidR="00DE04E1">
        <w:rPr>
          <w:rFonts w:cs="Arial"/>
          <w:b/>
          <w:szCs w:val="19"/>
        </w:rPr>
        <w:t xml:space="preserve"> </w:t>
      </w:r>
      <w:r w:rsidR="00CC6AB9">
        <w:rPr>
          <w:rFonts w:cs="Arial"/>
          <w:b/>
          <w:szCs w:val="19"/>
        </w:rPr>
        <w:t xml:space="preserve">TIL OPLÆGSHOLDER, </w:t>
      </w:r>
      <w:r w:rsidR="008C3FB6">
        <w:rPr>
          <w:rFonts w:cs="Arial"/>
          <w:b/>
          <w:szCs w:val="19"/>
        </w:rPr>
        <w:t>MARKEDSFØRING</w:t>
      </w:r>
      <w:r w:rsidR="00CC6AB9">
        <w:rPr>
          <w:rFonts w:cs="Arial"/>
          <w:b/>
          <w:szCs w:val="19"/>
        </w:rPr>
        <w:t xml:space="preserve"> ETC.</w:t>
      </w:r>
    </w:p>
    <w:p w14:paraId="631D5410" w14:textId="77777777" w:rsidR="00473BE4" w:rsidRDefault="00B97C36" w:rsidP="004A5E59">
      <w:pPr>
        <w:jc w:val="center"/>
        <w:rPr>
          <w:rFonts w:cs="Arial"/>
          <w:szCs w:val="19"/>
        </w:rPr>
      </w:pPr>
      <w:r w:rsidRPr="00FF2CB3">
        <w:rPr>
          <w:rFonts w:cs="Arial"/>
          <w:szCs w:val="19"/>
        </w:rPr>
        <w:t xml:space="preserve">(Dobbeltklik i </w:t>
      </w:r>
      <w:r w:rsidR="008A2976">
        <w:rPr>
          <w:rFonts w:cs="Arial"/>
          <w:szCs w:val="19"/>
        </w:rPr>
        <w:t>udgifts</w:t>
      </w:r>
      <w:r w:rsidRPr="00FF2CB3">
        <w:rPr>
          <w:rFonts w:cs="Arial"/>
          <w:szCs w:val="19"/>
        </w:rPr>
        <w:t>skemaet for at åbne excel-ark)</w:t>
      </w:r>
    </w:p>
    <w:p w14:paraId="772ECC44" w14:textId="77777777" w:rsidR="004A5E59" w:rsidRDefault="00385CE7" w:rsidP="00385CE7">
      <w:pPr>
        <w:tabs>
          <w:tab w:val="left" w:pos="6765"/>
        </w:tabs>
        <w:rPr>
          <w:rFonts w:cs="Arial"/>
          <w:b/>
          <w:szCs w:val="19"/>
        </w:rPr>
      </w:pPr>
      <w:r>
        <w:rPr>
          <w:rFonts w:cs="Arial"/>
          <w:szCs w:val="19"/>
        </w:rPr>
        <w:lastRenderedPageBreak/>
        <w:tab/>
      </w:r>
      <w:r w:rsidR="00FF2CB3">
        <w:rPr>
          <w:rFonts w:cs="Arial"/>
          <w:szCs w:val="19"/>
        </w:rPr>
        <w:br/>
      </w:r>
      <w:bookmarkStart w:id="0" w:name="_MON_1528803196"/>
      <w:bookmarkEnd w:id="0"/>
      <w:r w:rsidR="004E0B7C" w:rsidRPr="006E1AAB">
        <w:rPr>
          <w:rFonts w:cs="Arial"/>
          <w:b/>
          <w:szCs w:val="19"/>
        </w:rPr>
        <w:object w:dxaOrig="5787" w:dyaOrig="3234" w14:anchorId="3650E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pt;height:162pt" o:ole="">
            <v:imagedata r:id="rId8" o:title=""/>
          </v:shape>
          <o:OLEObject Type="Embed" ProgID="Excel.Sheet.12" ShapeID="_x0000_i1025" DrawAspect="Content" ObjectID="_1825754082" r:id="rId9"/>
        </w:object>
      </w:r>
    </w:p>
    <w:p w14:paraId="595F4077" w14:textId="77777777" w:rsidR="00A63B0C" w:rsidRDefault="00A63B0C" w:rsidP="004A5E59">
      <w:pPr>
        <w:jc w:val="center"/>
        <w:rPr>
          <w:rFonts w:cs="Arial"/>
          <w:b/>
          <w:szCs w:val="19"/>
        </w:rPr>
      </w:pPr>
    </w:p>
    <w:p w14:paraId="3639077F" w14:textId="77777777" w:rsidR="002A4B17" w:rsidRPr="00767F67" w:rsidRDefault="002A4B17" w:rsidP="002A4B17">
      <w:pPr>
        <w:spacing w:line="360" w:lineRule="auto"/>
        <w:rPr>
          <w:b/>
        </w:rPr>
      </w:pPr>
    </w:p>
    <w:p w14:paraId="169BEDFA" w14:textId="77777777" w:rsidR="00A3292B" w:rsidRDefault="00A3292B" w:rsidP="002A4B17">
      <w:pPr>
        <w:spacing w:line="360" w:lineRule="auto"/>
      </w:pPr>
    </w:p>
    <w:p w14:paraId="7705482A" w14:textId="77777777" w:rsidR="00A3292B" w:rsidRDefault="00A3292B" w:rsidP="002A4B17">
      <w:pPr>
        <w:spacing w:line="360" w:lineRule="auto"/>
      </w:pPr>
    </w:p>
    <w:p w14:paraId="20AE63E1" w14:textId="77777777" w:rsidR="002A4B17" w:rsidRDefault="002A4B17" w:rsidP="002A4B17">
      <w:pPr>
        <w:spacing w:line="360" w:lineRule="auto"/>
      </w:pPr>
      <w:r>
        <w:tab/>
      </w:r>
    </w:p>
    <w:p w14:paraId="5D3A6283" w14:textId="77777777" w:rsidR="00A63B0C" w:rsidRPr="004A5E59" w:rsidRDefault="00A63B0C" w:rsidP="004A5E59">
      <w:pPr>
        <w:jc w:val="center"/>
        <w:rPr>
          <w:rFonts w:cs="Arial"/>
          <w:b/>
          <w:szCs w:val="19"/>
        </w:rPr>
      </w:pPr>
    </w:p>
    <w:p w14:paraId="23E22923" w14:textId="77777777" w:rsidR="004A5E59" w:rsidRDefault="004A5E59" w:rsidP="00D9026F"/>
    <w:sectPr w:rsidR="004A5E59" w:rsidSect="00057CCA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B9E2" w14:textId="77777777" w:rsidR="001E033E" w:rsidRDefault="001E033E" w:rsidP="00CC3C7D">
      <w:r>
        <w:separator/>
      </w:r>
    </w:p>
  </w:endnote>
  <w:endnote w:type="continuationSeparator" w:id="0">
    <w:p w14:paraId="231A7C7F" w14:textId="77777777" w:rsidR="001E033E" w:rsidRDefault="001E033E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2B9B" w14:textId="77777777" w:rsidR="00597E95" w:rsidRDefault="00597E95" w:rsidP="009D7395">
    <w:pPr>
      <w:pStyle w:val="Sidehoved"/>
    </w:pPr>
  </w:p>
  <w:p w14:paraId="322EE221" w14:textId="77777777" w:rsidR="00597E95" w:rsidRDefault="00597E95" w:rsidP="00CD4F8B">
    <w:pPr>
      <w:pStyle w:val="Normal-Lokaladresse"/>
      <w:framePr w:wrap="around" w:y="15282"/>
    </w:pPr>
    <w:bookmarkStart w:id="2" w:name="bmkNaverland"/>
    <w:bookmarkStart w:id="3" w:name="bmkoffName"/>
    <w:bookmarkEnd w:id="2"/>
    <w:bookmarkEnd w:id="3"/>
  </w:p>
  <w:p w14:paraId="4BA5D98A" w14:textId="77777777" w:rsidR="00597E95" w:rsidRDefault="00597E95" w:rsidP="00CD4F8B">
    <w:pPr>
      <w:pStyle w:val="Normal-Lokaladresse"/>
      <w:framePr w:wrap="around" w:y="15282"/>
    </w:pPr>
    <w:bookmarkStart w:id="4" w:name="bmkOffStreet"/>
    <w:bookmarkEnd w:id="4"/>
  </w:p>
  <w:p w14:paraId="34975CE6" w14:textId="77777777" w:rsidR="00597E95" w:rsidRDefault="00597E95" w:rsidP="00CD4F8B">
    <w:pPr>
      <w:pStyle w:val="Normal-Lokaladresse"/>
      <w:framePr w:wrap="around" w:y="15282"/>
    </w:pPr>
    <w:bookmarkStart w:id="5" w:name="bmkOffZipCode"/>
    <w:bookmarkEnd w:id="5"/>
    <w:r>
      <w:t xml:space="preserve"> </w:t>
    </w:r>
    <w:bookmarkStart w:id="6" w:name="bmkOffCity"/>
    <w:bookmarkEnd w:id="6"/>
  </w:p>
  <w:p w14:paraId="2DD3AE42" w14:textId="77777777" w:rsidR="00597E95" w:rsidRPr="00DE3CFE" w:rsidRDefault="00597E95" w:rsidP="00AE5E3F">
    <w:pPr>
      <w:pStyle w:val="Normal-Lokaladresse"/>
      <w:framePr w:wrap="around"/>
    </w:pPr>
    <w:bookmarkStart w:id="7" w:name="bmkOffFax"/>
    <w:bookmarkStart w:id="8" w:name="DIFbmkOffFax"/>
    <w:bookmarkEnd w:id="7"/>
    <w:r>
      <w:t xml:space="preserve"> 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3E64" w14:textId="77777777" w:rsidR="001E033E" w:rsidRDefault="001E033E" w:rsidP="00CC3C7D">
      <w:r>
        <w:separator/>
      </w:r>
    </w:p>
  </w:footnote>
  <w:footnote w:type="continuationSeparator" w:id="0">
    <w:p w14:paraId="41183B90" w14:textId="77777777" w:rsidR="001E033E" w:rsidRDefault="001E033E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F8FC" w14:textId="77777777" w:rsidR="00597E95" w:rsidRDefault="00597E95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 wp14:anchorId="634E8D9D" wp14:editId="579BA09E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7119" w14:textId="77777777" w:rsidR="00597E95" w:rsidRPr="00040CB0" w:rsidRDefault="00597E95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 wp14:anchorId="086DAC69" wp14:editId="727BF7E8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7CCB88" w14:textId="77777777" w:rsidR="00597E95" w:rsidRPr="00FC3EF8" w:rsidRDefault="00597E95" w:rsidP="006C3CC2">
    <w:pPr>
      <w:pStyle w:val="Sidehoved"/>
    </w:pPr>
    <w:bookmarkStart w:id="1" w:name="bmkOversætSide"/>
    <w:r w:rsidRPr="00FC3EF8">
      <w:t>Side</w:t>
    </w:r>
    <w:bookmarkEnd w:id="1"/>
    <w:r w:rsidRPr="00FC3EF8">
      <w:t xml:space="preserve"> </w:t>
    </w:r>
    <w:r w:rsidR="00F64075">
      <w:fldChar w:fldCharType="begin"/>
    </w:r>
    <w:r w:rsidR="00F82FE8">
      <w:instrText xml:space="preserve"> PAGE </w:instrText>
    </w:r>
    <w:r w:rsidR="00F64075">
      <w:fldChar w:fldCharType="separate"/>
    </w:r>
    <w:r w:rsidR="0019396D">
      <w:rPr>
        <w:noProof/>
      </w:rPr>
      <w:t>3</w:t>
    </w:r>
    <w:r w:rsidR="00F64075">
      <w:rPr>
        <w:noProof/>
      </w:rPr>
      <w:fldChar w:fldCharType="end"/>
    </w:r>
    <w:r w:rsidRPr="00FC3EF8">
      <w:t xml:space="preserve"> / </w:t>
    </w:r>
    <w:r w:rsidR="00F64075">
      <w:fldChar w:fldCharType="begin"/>
    </w:r>
    <w:r w:rsidR="00F82FE8">
      <w:instrText xml:space="preserve"> NUMPAGES </w:instrText>
    </w:r>
    <w:r w:rsidR="00F64075">
      <w:fldChar w:fldCharType="separate"/>
    </w:r>
    <w:r w:rsidR="0019396D">
      <w:rPr>
        <w:noProof/>
      </w:rPr>
      <w:t>3</w:t>
    </w:r>
    <w:r w:rsidR="00F64075">
      <w:rPr>
        <w:noProof/>
      </w:rPr>
      <w:fldChar w:fldCharType="end"/>
    </w:r>
  </w:p>
  <w:p w14:paraId="7F991F8E" w14:textId="77777777" w:rsidR="00597E95" w:rsidRDefault="00597E95">
    <w:pPr>
      <w:pStyle w:val="Sidehoved"/>
    </w:pPr>
  </w:p>
  <w:p w14:paraId="305C9428" w14:textId="77777777" w:rsidR="00597E95" w:rsidRDefault="00597E95">
    <w:pPr>
      <w:pStyle w:val="Sidehoved"/>
    </w:pPr>
  </w:p>
  <w:p w14:paraId="6AAC88E3" w14:textId="77777777" w:rsidR="00597E95" w:rsidRDefault="00597E95">
    <w:pPr>
      <w:pStyle w:val="Sidehoved"/>
    </w:pPr>
  </w:p>
  <w:p w14:paraId="780C5BCE" w14:textId="77777777" w:rsidR="00597E95" w:rsidRDefault="00597E95">
    <w:pPr>
      <w:pStyle w:val="Sidehoved"/>
    </w:pPr>
  </w:p>
  <w:p w14:paraId="0D2AEAE5" w14:textId="77777777" w:rsidR="00597E95" w:rsidRDefault="00597E95">
    <w:pPr>
      <w:pStyle w:val="Sidehoved"/>
    </w:pPr>
  </w:p>
  <w:p w14:paraId="42820CD0" w14:textId="77777777" w:rsidR="00597E95" w:rsidRDefault="00597E95">
    <w:pPr>
      <w:pStyle w:val="Sidehoved"/>
    </w:pPr>
  </w:p>
  <w:p w14:paraId="12325531" w14:textId="77777777" w:rsidR="00597E95" w:rsidRDefault="00597E95">
    <w:pPr>
      <w:pStyle w:val="Sidehoved"/>
    </w:pPr>
  </w:p>
  <w:p w14:paraId="2FFAF32C" w14:textId="77777777" w:rsidR="00597E95" w:rsidRDefault="00597E9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8990" w14:textId="77777777" w:rsidR="00597E95" w:rsidRDefault="00597E95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 wp14:anchorId="18E26F3A" wp14:editId="41D1C5EF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6ADD"/>
    <w:multiLevelType w:val="hybridMultilevel"/>
    <w:tmpl w:val="D736B7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666806">
    <w:abstractNumId w:val="0"/>
  </w:num>
  <w:num w:numId="2" w16cid:durableId="300698950">
    <w:abstractNumId w:val="2"/>
  </w:num>
  <w:num w:numId="3" w16cid:durableId="2039352136">
    <w:abstractNumId w:val="3"/>
  </w:num>
  <w:num w:numId="4" w16cid:durableId="41937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A6"/>
    <w:rsid w:val="00027E7B"/>
    <w:rsid w:val="000301F1"/>
    <w:rsid w:val="0003400B"/>
    <w:rsid w:val="00035036"/>
    <w:rsid w:val="00040CB0"/>
    <w:rsid w:val="00057CCA"/>
    <w:rsid w:val="00067EB6"/>
    <w:rsid w:val="00083C5A"/>
    <w:rsid w:val="000A0AC4"/>
    <w:rsid w:val="000A604E"/>
    <w:rsid w:val="000B7B71"/>
    <w:rsid w:val="000C3D12"/>
    <w:rsid w:val="000E4831"/>
    <w:rsid w:val="000E7857"/>
    <w:rsid w:val="000F7912"/>
    <w:rsid w:val="00120D7C"/>
    <w:rsid w:val="00131E4C"/>
    <w:rsid w:val="00132C8F"/>
    <w:rsid w:val="00136CF0"/>
    <w:rsid w:val="00145F0E"/>
    <w:rsid w:val="0015322F"/>
    <w:rsid w:val="00156826"/>
    <w:rsid w:val="0016403A"/>
    <w:rsid w:val="00174329"/>
    <w:rsid w:val="00185126"/>
    <w:rsid w:val="0019396D"/>
    <w:rsid w:val="001A720C"/>
    <w:rsid w:val="001A7E9F"/>
    <w:rsid w:val="001B02AC"/>
    <w:rsid w:val="001C5FA8"/>
    <w:rsid w:val="001D0D96"/>
    <w:rsid w:val="001D46D4"/>
    <w:rsid w:val="001D7954"/>
    <w:rsid w:val="001E033E"/>
    <w:rsid w:val="00214C6A"/>
    <w:rsid w:val="00224995"/>
    <w:rsid w:val="00231AC3"/>
    <w:rsid w:val="00242893"/>
    <w:rsid w:val="002447DA"/>
    <w:rsid w:val="00247974"/>
    <w:rsid w:val="0025290C"/>
    <w:rsid w:val="0026335C"/>
    <w:rsid w:val="00266FDA"/>
    <w:rsid w:val="00271135"/>
    <w:rsid w:val="00272C16"/>
    <w:rsid w:val="00282C32"/>
    <w:rsid w:val="0028565B"/>
    <w:rsid w:val="00285716"/>
    <w:rsid w:val="00292D59"/>
    <w:rsid w:val="00293B57"/>
    <w:rsid w:val="00295FDC"/>
    <w:rsid w:val="002A4B17"/>
    <w:rsid w:val="002B4750"/>
    <w:rsid w:val="002B7503"/>
    <w:rsid w:val="002C6FB4"/>
    <w:rsid w:val="002D382A"/>
    <w:rsid w:val="002E7BE8"/>
    <w:rsid w:val="00302934"/>
    <w:rsid w:val="00322628"/>
    <w:rsid w:val="00330FCB"/>
    <w:rsid w:val="00333B36"/>
    <w:rsid w:val="0033465B"/>
    <w:rsid w:val="00334D44"/>
    <w:rsid w:val="0035393E"/>
    <w:rsid w:val="003654EC"/>
    <w:rsid w:val="00374246"/>
    <w:rsid w:val="00375ED2"/>
    <w:rsid w:val="003842A5"/>
    <w:rsid w:val="00385CE7"/>
    <w:rsid w:val="00393595"/>
    <w:rsid w:val="003A19AD"/>
    <w:rsid w:val="003B7C86"/>
    <w:rsid w:val="003C3C30"/>
    <w:rsid w:val="003F30EF"/>
    <w:rsid w:val="00405C5D"/>
    <w:rsid w:val="004067E6"/>
    <w:rsid w:val="00412AA0"/>
    <w:rsid w:val="00437354"/>
    <w:rsid w:val="004511A1"/>
    <w:rsid w:val="004673D4"/>
    <w:rsid w:val="00473BE4"/>
    <w:rsid w:val="00476250"/>
    <w:rsid w:val="004843F1"/>
    <w:rsid w:val="0048492C"/>
    <w:rsid w:val="00485467"/>
    <w:rsid w:val="004912C7"/>
    <w:rsid w:val="00494CCB"/>
    <w:rsid w:val="00495F03"/>
    <w:rsid w:val="0049737C"/>
    <w:rsid w:val="004A0EC7"/>
    <w:rsid w:val="004A1967"/>
    <w:rsid w:val="004A5E59"/>
    <w:rsid w:val="004B11E3"/>
    <w:rsid w:val="004B4497"/>
    <w:rsid w:val="004D6776"/>
    <w:rsid w:val="004E0B7C"/>
    <w:rsid w:val="004E55C2"/>
    <w:rsid w:val="004F32F6"/>
    <w:rsid w:val="005115BC"/>
    <w:rsid w:val="005133EF"/>
    <w:rsid w:val="00530285"/>
    <w:rsid w:val="00535227"/>
    <w:rsid w:val="005527D4"/>
    <w:rsid w:val="00561743"/>
    <w:rsid w:val="0057091A"/>
    <w:rsid w:val="005767A6"/>
    <w:rsid w:val="00580BE1"/>
    <w:rsid w:val="00580C7A"/>
    <w:rsid w:val="005825B7"/>
    <w:rsid w:val="00583ADB"/>
    <w:rsid w:val="00596CFF"/>
    <w:rsid w:val="00597E95"/>
    <w:rsid w:val="005B2FAC"/>
    <w:rsid w:val="005D3C35"/>
    <w:rsid w:val="005E0F59"/>
    <w:rsid w:val="006035B7"/>
    <w:rsid w:val="0060602E"/>
    <w:rsid w:val="00616D6D"/>
    <w:rsid w:val="00630C95"/>
    <w:rsid w:val="00634644"/>
    <w:rsid w:val="00634D10"/>
    <w:rsid w:val="00637C1A"/>
    <w:rsid w:val="00647188"/>
    <w:rsid w:val="00651385"/>
    <w:rsid w:val="00670B64"/>
    <w:rsid w:val="0067288B"/>
    <w:rsid w:val="006757E7"/>
    <w:rsid w:val="00676C6C"/>
    <w:rsid w:val="006824C8"/>
    <w:rsid w:val="00683A4D"/>
    <w:rsid w:val="006870B5"/>
    <w:rsid w:val="00694951"/>
    <w:rsid w:val="0069689F"/>
    <w:rsid w:val="006A1658"/>
    <w:rsid w:val="006A673C"/>
    <w:rsid w:val="006C3CC2"/>
    <w:rsid w:val="006D564A"/>
    <w:rsid w:val="006E1AAB"/>
    <w:rsid w:val="006F7E37"/>
    <w:rsid w:val="00701245"/>
    <w:rsid w:val="00710231"/>
    <w:rsid w:val="007250F7"/>
    <w:rsid w:val="00756D98"/>
    <w:rsid w:val="007631FA"/>
    <w:rsid w:val="00771EF9"/>
    <w:rsid w:val="007953AC"/>
    <w:rsid w:val="007A30BB"/>
    <w:rsid w:val="007A578E"/>
    <w:rsid w:val="007A7156"/>
    <w:rsid w:val="007D0CC2"/>
    <w:rsid w:val="007D7CDD"/>
    <w:rsid w:val="007E4BDB"/>
    <w:rsid w:val="007F03E0"/>
    <w:rsid w:val="007F17CC"/>
    <w:rsid w:val="007F3473"/>
    <w:rsid w:val="00813108"/>
    <w:rsid w:val="008369AE"/>
    <w:rsid w:val="00841799"/>
    <w:rsid w:val="00851D4F"/>
    <w:rsid w:val="00854D0A"/>
    <w:rsid w:val="008648FA"/>
    <w:rsid w:val="00865C84"/>
    <w:rsid w:val="008772F6"/>
    <w:rsid w:val="00877890"/>
    <w:rsid w:val="008811F1"/>
    <w:rsid w:val="008848A8"/>
    <w:rsid w:val="008A02F3"/>
    <w:rsid w:val="008A2976"/>
    <w:rsid w:val="008B0126"/>
    <w:rsid w:val="008B5E7F"/>
    <w:rsid w:val="008C3FB6"/>
    <w:rsid w:val="008D6B91"/>
    <w:rsid w:val="008E4E9E"/>
    <w:rsid w:val="008F5D46"/>
    <w:rsid w:val="00910577"/>
    <w:rsid w:val="00917F40"/>
    <w:rsid w:val="00921DFA"/>
    <w:rsid w:val="00935E01"/>
    <w:rsid w:val="00940EC9"/>
    <w:rsid w:val="0094315E"/>
    <w:rsid w:val="0095082F"/>
    <w:rsid w:val="00995024"/>
    <w:rsid w:val="00995271"/>
    <w:rsid w:val="009A1F3E"/>
    <w:rsid w:val="009A2871"/>
    <w:rsid w:val="009C15FE"/>
    <w:rsid w:val="009C5287"/>
    <w:rsid w:val="009D7281"/>
    <w:rsid w:val="009D7395"/>
    <w:rsid w:val="009F1085"/>
    <w:rsid w:val="00A07325"/>
    <w:rsid w:val="00A10BE6"/>
    <w:rsid w:val="00A3292B"/>
    <w:rsid w:val="00A37C03"/>
    <w:rsid w:val="00A63B0C"/>
    <w:rsid w:val="00A6413D"/>
    <w:rsid w:val="00A83397"/>
    <w:rsid w:val="00A8477D"/>
    <w:rsid w:val="00AB2458"/>
    <w:rsid w:val="00AB3AEA"/>
    <w:rsid w:val="00AB5997"/>
    <w:rsid w:val="00AC295A"/>
    <w:rsid w:val="00AC6BD2"/>
    <w:rsid w:val="00AD3429"/>
    <w:rsid w:val="00AD7801"/>
    <w:rsid w:val="00AE0DA5"/>
    <w:rsid w:val="00AE5E3F"/>
    <w:rsid w:val="00AE6EB6"/>
    <w:rsid w:val="00B022BC"/>
    <w:rsid w:val="00B478DC"/>
    <w:rsid w:val="00B52C63"/>
    <w:rsid w:val="00B61BBA"/>
    <w:rsid w:val="00B6738B"/>
    <w:rsid w:val="00B71184"/>
    <w:rsid w:val="00B85D51"/>
    <w:rsid w:val="00B9020C"/>
    <w:rsid w:val="00B94432"/>
    <w:rsid w:val="00B97C36"/>
    <w:rsid w:val="00BA07EB"/>
    <w:rsid w:val="00BA0E23"/>
    <w:rsid w:val="00BA55B7"/>
    <w:rsid w:val="00BA76E8"/>
    <w:rsid w:val="00BB3F2F"/>
    <w:rsid w:val="00BD5ECB"/>
    <w:rsid w:val="00C22A03"/>
    <w:rsid w:val="00C5507C"/>
    <w:rsid w:val="00C562EB"/>
    <w:rsid w:val="00C6067F"/>
    <w:rsid w:val="00C71C65"/>
    <w:rsid w:val="00C7346B"/>
    <w:rsid w:val="00C76195"/>
    <w:rsid w:val="00C83F86"/>
    <w:rsid w:val="00C87FE7"/>
    <w:rsid w:val="00C96F1B"/>
    <w:rsid w:val="00C97C73"/>
    <w:rsid w:val="00CA562D"/>
    <w:rsid w:val="00CB1767"/>
    <w:rsid w:val="00CC36D5"/>
    <w:rsid w:val="00CC3C7D"/>
    <w:rsid w:val="00CC6AB9"/>
    <w:rsid w:val="00CD47DC"/>
    <w:rsid w:val="00CD4F8B"/>
    <w:rsid w:val="00CF3AA6"/>
    <w:rsid w:val="00D059DB"/>
    <w:rsid w:val="00D06CB7"/>
    <w:rsid w:val="00D527F0"/>
    <w:rsid w:val="00D6526F"/>
    <w:rsid w:val="00D702B9"/>
    <w:rsid w:val="00D8309B"/>
    <w:rsid w:val="00D872F2"/>
    <w:rsid w:val="00D9026F"/>
    <w:rsid w:val="00DA2A77"/>
    <w:rsid w:val="00DB01AA"/>
    <w:rsid w:val="00DC0C5A"/>
    <w:rsid w:val="00DD04AA"/>
    <w:rsid w:val="00DD0CA1"/>
    <w:rsid w:val="00DE04E1"/>
    <w:rsid w:val="00DE3CFE"/>
    <w:rsid w:val="00DE5631"/>
    <w:rsid w:val="00DF1980"/>
    <w:rsid w:val="00E04027"/>
    <w:rsid w:val="00E070C7"/>
    <w:rsid w:val="00E14D2C"/>
    <w:rsid w:val="00E71D22"/>
    <w:rsid w:val="00EA19FF"/>
    <w:rsid w:val="00EB17BE"/>
    <w:rsid w:val="00EE4954"/>
    <w:rsid w:val="00EF1FF8"/>
    <w:rsid w:val="00EF5BD5"/>
    <w:rsid w:val="00F0160C"/>
    <w:rsid w:val="00F024DF"/>
    <w:rsid w:val="00F26E55"/>
    <w:rsid w:val="00F47693"/>
    <w:rsid w:val="00F5399E"/>
    <w:rsid w:val="00F62A45"/>
    <w:rsid w:val="00F64075"/>
    <w:rsid w:val="00F648F6"/>
    <w:rsid w:val="00F6743A"/>
    <w:rsid w:val="00F82FE8"/>
    <w:rsid w:val="00F941AC"/>
    <w:rsid w:val="00F94FC1"/>
    <w:rsid w:val="00FC3EF8"/>
    <w:rsid w:val="00FE360D"/>
    <w:rsid w:val="00FF2CB3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A4370CE"/>
  <w15:docId w15:val="{6976C368-49F7-4C1A-B975-E29C15C6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uiPriority w:val="59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mmingk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8ADBB-A4CE-478D-9ECB-7F10E577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1</TotalTime>
  <Pages>2</Pages>
  <Words>85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Flemming Kaspersen DFI</cp:lastModifiedBy>
  <cp:revision>2</cp:revision>
  <cp:lastPrinted>2012-04-20T09:03:00Z</cp:lastPrinted>
  <dcterms:created xsi:type="dcterms:W3CDTF">2025-11-27T12:08:00Z</dcterms:created>
  <dcterms:modified xsi:type="dcterms:W3CDTF">2025-11-27T12:08:00Z</dcterms:modified>
</cp:coreProperties>
</file>